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6AC1" w14:textId="182DA895" w:rsidR="00C11BF1" w:rsidRPr="003975A9" w:rsidRDefault="00C11BF1" w:rsidP="00C11BF1">
      <w:pPr>
        <w:pStyle w:val="Rubrik3"/>
        <w:rPr>
          <w:b w:val="0"/>
          <w:sz w:val="32"/>
        </w:rPr>
      </w:pPr>
      <w:r w:rsidRPr="003975A9">
        <w:rPr>
          <w:b w:val="0"/>
          <w:sz w:val="32"/>
        </w:rPr>
        <w:t>R</w:t>
      </w:r>
      <w:r w:rsidR="009173EE" w:rsidRPr="003975A9">
        <w:rPr>
          <w:b w:val="0"/>
          <w:sz w:val="32"/>
        </w:rPr>
        <w:t>estaurange</w:t>
      </w:r>
      <w:r w:rsidR="00314AD2">
        <w:rPr>
          <w:b w:val="0"/>
          <w:sz w:val="32"/>
        </w:rPr>
        <w:t>n</w:t>
      </w:r>
    </w:p>
    <w:p w14:paraId="77826AC2" w14:textId="6E64F9F0" w:rsidR="00C11BF1" w:rsidRPr="003975A9" w:rsidRDefault="00C11BF1" w:rsidP="00C11BF1">
      <w:pPr>
        <w:rPr>
          <w:sz w:val="24"/>
          <w:szCs w:val="24"/>
        </w:rPr>
      </w:pPr>
      <w:r w:rsidRPr="003975A9">
        <w:rPr>
          <w:sz w:val="24"/>
          <w:szCs w:val="24"/>
        </w:rPr>
        <w:t>Informera restauratören i god tid före tävli</w:t>
      </w:r>
      <w:r w:rsidR="005E6E4E">
        <w:rPr>
          <w:sz w:val="24"/>
          <w:szCs w:val="24"/>
        </w:rPr>
        <w:t>n</w:t>
      </w:r>
      <w:r w:rsidRPr="003975A9">
        <w:rPr>
          <w:sz w:val="24"/>
          <w:szCs w:val="24"/>
        </w:rPr>
        <w:t>g om tävlingens omfattning, vilket innebär:</w:t>
      </w:r>
    </w:p>
    <w:p w14:paraId="77826AC3" w14:textId="77777777" w:rsidR="00C11BF1" w:rsidRPr="003975A9" w:rsidRDefault="00C11BF1" w:rsidP="00C11BF1">
      <w:pPr>
        <w:rPr>
          <w:sz w:val="24"/>
          <w:szCs w:val="24"/>
        </w:rPr>
      </w:pPr>
    </w:p>
    <w:p w14:paraId="77826AC4" w14:textId="77777777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Antalet deltagare, ledare och föräldrar.</w:t>
      </w:r>
    </w:p>
    <w:p w14:paraId="77826AC5" w14:textId="77777777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Öppettider, tänk på att även de som startar sent behöver mat.</w:t>
      </w:r>
    </w:p>
    <w:p w14:paraId="77826AC6" w14:textId="77777777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Diskutera olika menyer och fastställ ett rimligt pris. Tänk på att det är juniorer som deltar.</w:t>
      </w:r>
    </w:p>
    <w:p w14:paraId="77826AC7" w14:textId="77777777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Finns möjlighet till paketpris för frukost, lunch och middag vid flerdagarstävling?</w:t>
      </w:r>
    </w:p>
    <w:p w14:paraId="77826AC8" w14:textId="1ACDC55F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Ta</w:t>
      </w:r>
      <w:r w:rsidR="00254439">
        <w:rPr>
          <w:sz w:val="24"/>
          <w:szCs w:val="24"/>
        </w:rPr>
        <w:t xml:space="preserve"> hänsyn till om deltagarna ska</w:t>
      </w:r>
      <w:r w:rsidRPr="003975A9">
        <w:rPr>
          <w:sz w:val="24"/>
          <w:szCs w:val="24"/>
        </w:rPr>
        <w:t xml:space="preserve"> spela 18 eller 36 hål samma dag.</w:t>
      </w:r>
    </w:p>
    <w:p w14:paraId="77826AC9" w14:textId="77777777" w:rsidR="00C11BF1" w:rsidRPr="003975A9" w:rsidRDefault="00C11BF1" w:rsidP="00C11BF1">
      <w:pPr>
        <w:numPr>
          <w:ilvl w:val="0"/>
          <w:numId w:val="4"/>
        </w:numPr>
        <w:rPr>
          <w:sz w:val="24"/>
          <w:szCs w:val="24"/>
        </w:rPr>
      </w:pPr>
      <w:r w:rsidRPr="003975A9">
        <w:rPr>
          <w:sz w:val="24"/>
          <w:szCs w:val="24"/>
        </w:rPr>
        <w:t>Se till att deltagare och övriga känner sig välkomna.</w:t>
      </w:r>
    </w:p>
    <w:p w14:paraId="77826ACA" w14:textId="77777777" w:rsidR="00C11BF1" w:rsidRPr="003975A9" w:rsidRDefault="00C11BF1" w:rsidP="00C11BF1">
      <w:pPr>
        <w:numPr>
          <w:ilvl w:val="0"/>
          <w:numId w:val="4"/>
        </w:numPr>
      </w:pPr>
      <w:r w:rsidRPr="003975A9">
        <w:rPr>
          <w:sz w:val="24"/>
          <w:szCs w:val="24"/>
        </w:rPr>
        <w:t>Glöm ej funktionärerna!</w:t>
      </w:r>
      <w:r w:rsidRPr="003975A9">
        <w:t xml:space="preserve"> </w:t>
      </w:r>
    </w:p>
    <w:p w14:paraId="77826ACB" w14:textId="77777777" w:rsidR="00C11BF1" w:rsidRPr="003975A9" w:rsidRDefault="00C11BF1" w:rsidP="00C11BF1"/>
    <w:p w14:paraId="77826ACC" w14:textId="77777777" w:rsidR="00C11BF1" w:rsidRPr="003975A9" w:rsidRDefault="00C11BF1" w:rsidP="00C11BF1">
      <w:pPr>
        <w:pStyle w:val="Rubrik1"/>
        <w:rPr>
          <w:b w:val="0"/>
          <w:sz w:val="24"/>
          <w:szCs w:val="22"/>
        </w:rPr>
      </w:pPr>
      <w:r w:rsidRPr="003975A9">
        <w:rPr>
          <w:b w:val="0"/>
          <w:sz w:val="24"/>
          <w:szCs w:val="22"/>
        </w:rPr>
        <w:t>Gör en uppskattning vid beräkning av matgäster under tävlingsdagarna</w:t>
      </w:r>
    </w:p>
    <w:p w14:paraId="77826ACD" w14:textId="77777777" w:rsidR="00C11BF1" w:rsidRPr="003975A9" w:rsidRDefault="00C11BF1" w:rsidP="00C11B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301"/>
        <w:gridCol w:w="1540"/>
        <w:gridCol w:w="1541"/>
        <w:gridCol w:w="1541"/>
        <w:gridCol w:w="1541"/>
      </w:tblGrid>
      <w:tr w:rsidR="00C11BF1" w:rsidRPr="003975A9" w14:paraId="77826AD9" w14:textId="77777777" w:rsidTr="008C7CA6">
        <w:trPr>
          <w:trHeight w:val="567"/>
        </w:trPr>
        <w:tc>
          <w:tcPr>
            <w:tcW w:w="888" w:type="pct"/>
            <w:vAlign w:val="center"/>
          </w:tcPr>
          <w:p w14:paraId="77826ACE" w14:textId="77777777" w:rsidR="00C11BF1" w:rsidRPr="003975A9" w:rsidRDefault="00C11BF1" w:rsidP="008C7CA6">
            <w:pPr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Dag</w:t>
            </w:r>
          </w:p>
        </w:tc>
        <w:tc>
          <w:tcPr>
            <w:tcW w:w="688" w:type="pct"/>
            <w:vAlign w:val="center"/>
          </w:tcPr>
          <w:p w14:paraId="77826ACF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Inspelsdag</w:t>
            </w:r>
          </w:p>
          <w:p w14:paraId="77826AD0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56" w:type="pct"/>
            <w:vAlign w:val="center"/>
          </w:tcPr>
          <w:p w14:paraId="77826AD1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1</w:t>
            </w:r>
          </w:p>
          <w:p w14:paraId="77826AD2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56" w:type="pct"/>
            <w:vAlign w:val="center"/>
          </w:tcPr>
          <w:p w14:paraId="77826AD3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2</w:t>
            </w:r>
          </w:p>
          <w:p w14:paraId="77826AD4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56" w:type="pct"/>
            <w:vAlign w:val="center"/>
          </w:tcPr>
          <w:p w14:paraId="77826AD5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3</w:t>
            </w:r>
          </w:p>
          <w:p w14:paraId="77826AD6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56" w:type="pct"/>
            <w:vAlign w:val="center"/>
          </w:tcPr>
          <w:p w14:paraId="77826AD7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4</w:t>
            </w:r>
          </w:p>
          <w:p w14:paraId="77826AD8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</w:tr>
      <w:tr w:rsidR="00C11BF1" w:rsidRPr="003975A9" w14:paraId="77826AE0" w14:textId="77777777" w:rsidTr="008C7CA6">
        <w:trPr>
          <w:trHeight w:val="454"/>
        </w:trPr>
        <w:tc>
          <w:tcPr>
            <w:tcW w:w="888" w:type="pct"/>
            <w:vAlign w:val="center"/>
          </w:tcPr>
          <w:p w14:paraId="77826ADA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Antal spelare</w:t>
            </w:r>
          </w:p>
        </w:tc>
        <w:tc>
          <w:tcPr>
            <w:tcW w:w="688" w:type="pct"/>
            <w:vAlign w:val="center"/>
          </w:tcPr>
          <w:p w14:paraId="77826ADB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0"/>
          </w:p>
        </w:tc>
        <w:tc>
          <w:tcPr>
            <w:tcW w:w="856" w:type="pct"/>
            <w:vAlign w:val="center"/>
          </w:tcPr>
          <w:p w14:paraId="77826ADC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"/>
          </w:p>
        </w:tc>
        <w:tc>
          <w:tcPr>
            <w:tcW w:w="856" w:type="pct"/>
            <w:vAlign w:val="center"/>
          </w:tcPr>
          <w:p w14:paraId="77826ADD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2"/>
          </w:p>
        </w:tc>
        <w:tc>
          <w:tcPr>
            <w:tcW w:w="856" w:type="pct"/>
            <w:vAlign w:val="center"/>
          </w:tcPr>
          <w:p w14:paraId="77826ADE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7826ADF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3"/>
          </w:p>
        </w:tc>
      </w:tr>
      <w:tr w:rsidR="00C11BF1" w:rsidRPr="003975A9" w14:paraId="77826AE7" w14:textId="77777777" w:rsidTr="008C7CA6">
        <w:trPr>
          <w:trHeight w:val="454"/>
        </w:trPr>
        <w:tc>
          <w:tcPr>
            <w:tcW w:w="888" w:type="pct"/>
            <w:vAlign w:val="center"/>
          </w:tcPr>
          <w:p w14:paraId="77826AE1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Antal ledare</w:t>
            </w:r>
          </w:p>
        </w:tc>
        <w:tc>
          <w:tcPr>
            <w:tcW w:w="688" w:type="pct"/>
            <w:vAlign w:val="center"/>
          </w:tcPr>
          <w:p w14:paraId="77826AE2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4"/>
          </w:p>
        </w:tc>
        <w:tc>
          <w:tcPr>
            <w:tcW w:w="856" w:type="pct"/>
            <w:vAlign w:val="center"/>
          </w:tcPr>
          <w:p w14:paraId="77826AE3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5"/>
          </w:p>
        </w:tc>
        <w:tc>
          <w:tcPr>
            <w:tcW w:w="856" w:type="pct"/>
            <w:vAlign w:val="center"/>
          </w:tcPr>
          <w:p w14:paraId="77826AE4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6"/>
          </w:p>
        </w:tc>
        <w:tc>
          <w:tcPr>
            <w:tcW w:w="856" w:type="pct"/>
            <w:vAlign w:val="center"/>
          </w:tcPr>
          <w:p w14:paraId="77826AE5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7826AE6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7"/>
          </w:p>
        </w:tc>
      </w:tr>
      <w:tr w:rsidR="00C11BF1" w:rsidRPr="003975A9" w14:paraId="77826AEE" w14:textId="77777777" w:rsidTr="008C7CA6">
        <w:trPr>
          <w:trHeight w:val="454"/>
        </w:trPr>
        <w:tc>
          <w:tcPr>
            <w:tcW w:w="888" w:type="pct"/>
            <w:vAlign w:val="center"/>
          </w:tcPr>
          <w:p w14:paraId="77826AE8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Övriga</w:t>
            </w:r>
          </w:p>
        </w:tc>
        <w:tc>
          <w:tcPr>
            <w:tcW w:w="688" w:type="pct"/>
            <w:vAlign w:val="center"/>
          </w:tcPr>
          <w:p w14:paraId="77826AE9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8"/>
          </w:p>
        </w:tc>
        <w:tc>
          <w:tcPr>
            <w:tcW w:w="856" w:type="pct"/>
            <w:vAlign w:val="center"/>
          </w:tcPr>
          <w:p w14:paraId="77826AEA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9"/>
          </w:p>
        </w:tc>
        <w:tc>
          <w:tcPr>
            <w:tcW w:w="856" w:type="pct"/>
            <w:vAlign w:val="center"/>
          </w:tcPr>
          <w:p w14:paraId="77826AEB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0"/>
          </w:p>
        </w:tc>
        <w:tc>
          <w:tcPr>
            <w:tcW w:w="856" w:type="pct"/>
            <w:vAlign w:val="center"/>
          </w:tcPr>
          <w:p w14:paraId="77826AEC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7826AED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1"/>
          </w:p>
        </w:tc>
      </w:tr>
      <w:tr w:rsidR="00C11BF1" w:rsidRPr="003975A9" w14:paraId="77826AF5" w14:textId="77777777" w:rsidTr="008C7CA6">
        <w:trPr>
          <w:trHeight w:val="454"/>
        </w:trPr>
        <w:tc>
          <w:tcPr>
            <w:tcW w:w="888" w:type="pct"/>
            <w:vAlign w:val="center"/>
          </w:tcPr>
          <w:p w14:paraId="77826AEF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Funktionärer</w:t>
            </w:r>
          </w:p>
        </w:tc>
        <w:tc>
          <w:tcPr>
            <w:tcW w:w="688" w:type="pct"/>
            <w:vAlign w:val="center"/>
          </w:tcPr>
          <w:p w14:paraId="77826AF0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2"/>
          </w:p>
        </w:tc>
        <w:tc>
          <w:tcPr>
            <w:tcW w:w="856" w:type="pct"/>
            <w:vAlign w:val="center"/>
          </w:tcPr>
          <w:p w14:paraId="77826AF1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3"/>
          </w:p>
        </w:tc>
        <w:tc>
          <w:tcPr>
            <w:tcW w:w="856" w:type="pct"/>
            <w:vAlign w:val="center"/>
          </w:tcPr>
          <w:p w14:paraId="77826AF2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4"/>
          </w:p>
        </w:tc>
        <w:tc>
          <w:tcPr>
            <w:tcW w:w="856" w:type="pct"/>
            <w:vAlign w:val="center"/>
          </w:tcPr>
          <w:p w14:paraId="77826AF3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7826AF4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5"/>
          </w:p>
        </w:tc>
      </w:tr>
      <w:tr w:rsidR="00C11BF1" w:rsidRPr="003975A9" w14:paraId="77826AFC" w14:textId="77777777" w:rsidTr="008C7CA6">
        <w:trPr>
          <w:trHeight w:val="454"/>
        </w:trPr>
        <w:tc>
          <w:tcPr>
            <w:tcW w:w="888" w:type="pct"/>
            <w:vAlign w:val="center"/>
          </w:tcPr>
          <w:p w14:paraId="77826AF6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Domare &amp; TD</w:t>
            </w:r>
          </w:p>
        </w:tc>
        <w:tc>
          <w:tcPr>
            <w:tcW w:w="688" w:type="pct"/>
            <w:vAlign w:val="center"/>
          </w:tcPr>
          <w:p w14:paraId="77826AF7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6"/>
          </w:p>
        </w:tc>
        <w:tc>
          <w:tcPr>
            <w:tcW w:w="856" w:type="pct"/>
            <w:vAlign w:val="center"/>
          </w:tcPr>
          <w:p w14:paraId="77826AF8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7"/>
          </w:p>
        </w:tc>
        <w:tc>
          <w:tcPr>
            <w:tcW w:w="856" w:type="pct"/>
            <w:vAlign w:val="center"/>
          </w:tcPr>
          <w:p w14:paraId="77826AF9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8"/>
          </w:p>
        </w:tc>
        <w:tc>
          <w:tcPr>
            <w:tcW w:w="856" w:type="pct"/>
            <w:vAlign w:val="center"/>
          </w:tcPr>
          <w:p w14:paraId="77826AFA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7826AFB" w14:textId="77777777" w:rsidR="00C11BF1" w:rsidRPr="003975A9" w:rsidRDefault="00C11BF1" w:rsidP="008C7CA6">
            <w:pPr>
              <w:jc w:val="center"/>
              <w:rPr>
                <w:sz w:val="24"/>
              </w:rPr>
            </w:pPr>
            <w:r w:rsidRPr="003975A9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975A9">
              <w:rPr>
                <w:sz w:val="24"/>
              </w:rPr>
              <w:instrText xml:space="preserve"> FORMTEXT </w:instrText>
            </w:r>
            <w:r w:rsidRPr="003975A9">
              <w:rPr>
                <w:sz w:val="24"/>
              </w:rPr>
            </w:r>
            <w:r w:rsidRPr="003975A9">
              <w:rPr>
                <w:sz w:val="24"/>
              </w:rPr>
              <w:fldChar w:fldCharType="separate"/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noProof/>
                <w:sz w:val="24"/>
              </w:rPr>
              <w:t> </w:t>
            </w:r>
            <w:r w:rsidRPr="003975A9">
              <w:rPr>
                <w:sz w:val="24"/>
              </w:rPr>
              <w:fldChar w:fldCharType="end"/>
            </w:r>
            <w:bookmarkEnd w:id="19"/>
          </w:p>
        </w:tc>
      </w:tr>
    </w:tbl>
    <w:p w14:paraId="77826AFD" w14:textId="77777777" w:rsidR="00C11BF1" w:rsidRPr="003975A9" w:rsidRDefault="00C11BF1" w:rsidP="00C11BF1"/>
    <w:p w14:paraId="77826AFE" w14:textId="77777777" w:rsidR="00C11BF1" w:rsidRPr="003975A9" w:rsidRDefault="00C11BF1" w:rsidP="00C11BF1">
      <w:pPr>
        <w:pStyle w:val="Rubrik1"/>
        <w:rPr>
          <w:b w:val="0"/>
          <w:sz w:val="24"/>
          <w:szCs w:val="22"/>
        </w:rPr>
      </w:pPr>
      <w:r w:rsidRPr="003975A9">
        <w:rPr>
          <w:b w:val="0"/>
          <w:sz w:val="24"/>
          <w:szCs w:val="22"/>
        </w:rPr>
        <w:t>Menyförslag</w:t>
      </w:r>
      <w:r w:rsidRPr="003975A9">
        <w:rPr>
          <w:b w:val="0"/>
          <w:sz w:val="24"/>
          <w:szCs w:val="22"/>
        </w:rPr>
        <w:tab/>
      </w:r>
    </w:p>
    <w:p w14:paraId="77826AFF" w14:textId="77777777" w:rsidR="00C11BF1" w:rsidRPr="003975A9" w:rsidRDefault="00C11BF1" w:rsidP="00C11B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0"/>
        <w:gridCol w:w="1510"/>
        <w:gridCol w:w="1510"/>
        <w:gridCol w:w="1510"/>
      </w:tblGrid>
      <w:tr w:rsidR="00C11BF1" w:rsidRPr="003975A9" w14:paraId="77826B0A" w14:textId="77777777" w:rsidTr="008C7CA6">
        <w:trPr>
          <w:trHeight w:val="567"/>
        </w:trPr>
        <w:tc>
          <w:tcPr>
            <w:tcW w:w="834" w:type="pct"/>
            <w:vAlign w:val="center"/>
          </w:tcPr>
          <w:p w14:paraId="77826B00" w14:textId="77777777" w:rsidR="00C11BF1" w:rsidRPr="003975A9" w:rsidRDefault="00C11BF1" w:rsidP="009173EE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Måltid</w:t>
            </w:r>
          </w:p>
        </w:tc>
        <w:tc>
          <w:tcPr>
            <w:tcW w:w="834" w:type="pct"/>
            <w:vAlign w:val="center"/>
          </w:tcPr>
          <w:p w14:paraId="77826B01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Inspelsdag (datum)</w:t>
            </w:r>
          </w:p>
        </w:tc>
        <w:tc>
          <w:tcPr>
            <w:tcW w:w="833" w:type="pct"/>
            <w:vAlign w:val="center"/>
          </w:tcPr>
          <w:p w14:paraId="77826B02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1</w:t>
            </w:r>
          </w:p>
          <w:p w14:paraId="77826B03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33" w:type="pct"/>
            <w:vAlign w:val="center"/>
          </w:tcPr>
          <w:p w14:paraId="77826B04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Tävlingsdag 2</w:t>
            </w:r>
          </w:p>
          <w:p w14:paraId="77826B05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33" w:type="pct"/>
            <w:vAlign w:val="center"/>
          </w:tcPr>
          <w:p w14:paraId="77826B06" w14:textId="77777777" w:rsidR="00C11BF1" w:rsidRPr="003975A9" w:rsidRDefault="009173EE" w:rsidP="008C7CA6">
            <w:pPr>
              <w:jc w:val="center"/>
              <w:rPr>
                <w:bCs/>
                <w:sz w:val="24"/>
              </w:rPr>
            </w:pPr>
            <w:proofErr w:type="spellStart"/>
            <w:r w:rsidRPr="003975A9">
              <w:rPr>
                <w:bCs/>
                <w:sz w:val="24"/>
              </w:rPr>
              <w:t>Tävl</w:t>
            </w:r>
            <w:proofErr w:type="spellEnd"/>
            <w:r w:rsidRPr="003975A9">
              <w:rPr>
                <w:bCs/>
                <w:sz w:val="24"/>
              </w:rPr>
              <w:t xml:space="preserve">. </w:t>
            </w:r>
            <w:r w:rsidR="00C11BF1" w:rsidRPr="003975A9">
              <w:rPr>
                <w:bCs/>
                <w:sz w:val="24"/>
              </w:rPr>
              <w:t>dag 3</w:t>
            </w:r>
          </w:p>
          <w:p w14:paraId="77826B07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  <w:tc>
          <w:tcPr>
            <w:tcW w:w="833" w:type="pct"/>
            <w:vAlign w:val="center"/>
          </w:tcPr>
          <w:p w14:paraId="77826B08" w14:textId="77777777" w:rsidR="00C11BF1" w:rsidRPr="003975A9" w:rsidRDefault="009173EE" w:rsidP="008C7CA6">
            <w:pPr>
              <w:jc w:val="center"/>
              <w:rPr>
                <w:bCs/>
                <w:sz w:val="24"/>
              </w:rPr>
            </w:pPr>
            <w:proofErr w:type="spellStart"/>
            <w:r w:rsidRPr="003975A9">
              <w:rPr>
                <w:bCs/>
                <w:sz w:val="24"/>
              </w:rPr>
              <w:t>Tävl</w:t>
            </w:r>
            <w:proofErr w:type="spellEnd"/>
            <w:r w:rsidRPr="003975A9">
              <w:rPr>
                <w:bCs/>
                <w:sz w:val="24"/>
              </w:rPr>
              <w:t xml:space="preserve">. </w:t>
            </w:r>
            <w:r w:rsidR="00C11BF1" w:rsidRPr="003975A9">
              <w:rPr>
                <w:bCs/>
                <w:sz w:val="24"/>
              </w:rPr>
              <w:t>dag 4</w:t>
            </w:r>
          </w:p>
          <w:p w14:paraId="77826B09" w14:textId="77777777" w:rsidR="00C11BF1" w:rsidRPr="003975A9" w:rsidRDefault="00C11BF1" w:rsidP="008C7CA6">
            <w:pPr>
              <w:jc w:val="center"/>
              <w:rPr>
                <w:bCs/>
                <w:sz w:val="24"/>
              </w:rPr>
            </w:pPr>
            <w:r w:rsidRPr="003975A9">
              <w:rPr>
                <w:bCs/>
                <w:sz w:val="24"/>
              </w:rPr>
              <w:t>(datum)</w:t>
            </w:r>
          </w:p>
        </w:tc>
      </w:tr>
      <w:tr w:rsidR="00C11BF1" w:rsidRPr="003975A9" w14:paraId="77826B11" w14:textId="77777777" w:rsidTr="008C7CA6">
        <w:trPr>
          <w:trHeight w:val="1077"/>
        </w:trPr>
        <w:tc>
          <w:tcPr>
            <w:tcW w:w="834" w:type="pct"/>
            <w:vAlign w:val="center"/>
          </w:tcPr>
          <w:p w14:paraId="77826B0B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Frukost</w:t>
            </w:r>
          </w:p>
        </w:tc>
        <w:tc>
          <w:tcPr>
            <w:tcW w:w="834" w:type="pct"/>
            <w:vAlign w:val="center"/>
          </w:tcPr>
          <w:p w14:paraId="77826B0C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0D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0E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0F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0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</w:tr>
      <w:tr w:rsidR="00C11BF1" w:rsidRPr="003975A9" w14:paraId="77826B18" w14:textId="77777777" w:rsidTr="008C7CA6">
        <w:trPr>
          <w:trHeight w:val="1077"/>
        </w:trPr>
        <w:tc>
          <w:tcPr>
            <w:tcW w:w="834" w:type="pct"/>
            <w:vAlign w:val="center"/>
          </w:tcPr>
          <w:p w14:paraId="77826B12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t>Lunch</w:t>
            </w:r>
          </w:p>
        </w:tc>
        <w:tc>
          <w:tcPr>
            <w:tcW w:w="834" w:type="pct"/>
            <w:vAlign w:val="center"/>
          </w:tcPr>
          <w:p w14:paraId="77826B13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4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5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6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7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</w:tr>
      <w:tr w:rsidR="00C11BF1" w:rsidRPr="003975A9" w14:paraId="77826B1F" w14:textId="77777777" w:rsidTr="008C7CA6">
        <w:trPr>
          <w:trHeight w:val="1077"/>
        </w:trPr>
        <w:tc>
          <w:tcPr>
            <w:tcW w:w="834" w:type="pct"/>
            <w:vAlign w:val="center"/>
          </w:tcPr>
          <w:p w14:paraId="77826B19" w14:textId="77777777" w:rsidR="00C11BF1" w:rsidRPr="003975A9" w:rsidRDefault="00C11BF1" w:rsidP="008C7CA6">
            <w:pPr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lastRenderedPageBreak/>
              <w:t>Fika</w:t>
            </w:r>
          </w:p>
        </w:tc>
        <w:tc>
          <w:tcPr>
            <w:tcW w:w="834" w:type="pct"/>
            <w:vAlign w:val="center"/>
          </w:tcPr>
          <w:p w14:paraId="77826B1A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B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C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D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77826B1E" w14:textId="77777777" w:rsidR="00C11BF1" w:rsidRPr="003975A9" w:rsidRDefault="00C11BF1" w:rsidP="008C7CA6">
            <w:pPr>
              <w:jc w:val="center"/>
              <w:rPr>
                <w:sz w:val="24"/>
                <w:szCs w:val="22"/>
              </w:rPr>
            </w:pPr>
            <w:r w:rsidRPr="003975A9">
              <w:rPr>
                <w:sz w:val="24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5A9">
              <w:rPr>
                <w:sz w:val="24"/>
                <w:szCs w:val="22"/>
              </w:rPr>
              <w:instrText xml:space="preserve"> FORMTEXT </w:instrText>
            </w:r>
            <w:r w:rsidRPr="003975A9">
              <w:rPr>
                <w:sz w:val="24"/>
                <w:szCs w:val="22"/>
              </w:rPr>
            </w:r>
            <w:r w:rsidRPr="003975A9">
              <w:rPr>
                <w:sz w:val="24"/>
                <w:szCs w:val="22"/>
              </w:rPr>
              <w:fldChar w:fldCharType="separate"/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t> </w:t>
            </w:r>
            <w:r w:rsidRPr="003975A9">
              <w:rPr>
                <w:sz w:val="24"/>
                <w:szCs w:val="22"/>
              </w:rPr>
              <w:fldChar w:fldCharType="end"/>
            </w:r>
          </w:p>
        </w:tc>
      </w:tr>
      <w:tr w:rsidR="00C11BF1" w:rsidRPr="003975A9" w14:paraId="77826B26" w14:textId="77777777" w:rsidTr="008C7CA6">
        <w:trPr>
          <w:trHeight w:val="1077"/>
        </w:trPr>
        <w:tc>
          <w:tcPr>
            <w:tcW w:w="834" w:type="pct"/>
            <w:vAlign w:val="center"/>
          </w:tcPr>
          <w:p w14:paraId="77826B20" w14:textId="77777777" w:rsidR="00C11BF1" w:rsidRPr="003975A9" w:rsidRDefault="00C11BF1" w:rsidP="008C7CA6">
            <w:pPr>
              <w:rPr>
                <w:szCs w:val="22"/>
              </w:rPr>
            </w:pPr>
            <w:r w:rsidRPr="003975A9">
              <w:rPr>
                <w:szCs w:val="22"/>
              </w:rPr>
              <w:t>Övrigt</w:t>
            </w:r>
          </w:p>
        </w:tc>
        <w:tc>
          <w:tcPr>
            <w:tcW w:w="834" w:type="pct"/>
            <w:vAlign w:val="center"/>
          </w:tcPr>
          <w:p w14:paraId="77826B21" w14:textId="77777777" w:rsidR="00C11BF1" w:rsidRPr="003975A9" w:rsidRDefault="00C11BF1" w:rsidP="008C7CA6">
            <w:pPr>
              <w:jc w:val="center"/>
            </w:pPr>
            <w:r w:rsidRPr="003975A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75A9">
              <w:instrText xml:space="preserve"> FORMTEXT </w:instrText>
            </w:r>
            <w:r w:rsidRPr="003975A9">
              <w:fldChar w:fldCharType="separate"/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fldChar w:fldCharType="end"/>
            </w:r>
          </w:p>
        </w:tc>
        <w:tc>
          <w:tcPr>
            <w:tcW w:w="833" w:type="pct"/>
            <w:vAlign w:val="center"/>
          </w:tcPr>
          <w:p w14:paraId="77826B22" w14:textId="77777777" w:rsidR="00C11BF1" w:rsidRPr="003975A9" w:rsidRDefault="00C11BF1" w:rsidP="008C7CA6">
            <w:pPr>
              <w:jc w:val="center"/>
            </w:pPr>
            <w:r w:rsidRPr="003975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75A9">
              <w:instrText xml:space="preserve"> FORMTEXT </w:instrText>
            </w:r>
            <w:r w:rsidRPr="003975A9">
              <w:fldChar w:fldCharType="separate"/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fldChar w:fldCharType="end"/>
            </w:r>
          </w:p>
        </w:tc>
        <w:tc>
          <w:tcPr>
            <w:tcW w:w="833" w:type="pct"/>
            <w:vAlign w:val="center"/>
          </w:tcPr>
          <w:p w14:paraId="77826B23" w14:textId="77777777" w:rsidR="00C11BF1" w:rsidRPr="003975A9" w:rsidRDefault="00C11BF1" w:rsidP="008C7CA6">
            <w:pPr>
              <w:jc w:val="center"/>
            </w:pPr>
            <w:r w:rsidRPr="003975A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75A9">
              <w:instrText xml:space="preserve"> FORMTEXT </w:instrText>
            </w:r>
            <w:r w:rsidRPr="003975A9">
              <w:fldChar w:fldCharType="separate"/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fldChar w:fldCharType="end"/>
            </w:r>
          </w:p>
        </w:tc>
        <w:tc>
          <w:tcPr>
            <w:tcW w:w="833" w:type="pct"/>
            <w:vAlign w:val="center"/>
          </w:tcPr>
          <w:p w14:paraId="77826B24" w14:textId="77777777" w:rsidR="00C11BF1" w:rsidRPr="003975A9" w:rsidRDefault="00C11BF1" w:rsidP="008C7CA6">
            <w:pPr>
              <w:jc w:val="center"/>
            </w:pPr>
            <w:r w:rsidRPr="003975A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5A9">
              <w:instrText xml:space="preserve"> FORMTEXT </w:instrText>
            </w:r>
            <w:r w:rsidRPr="003975A9">
              <w:fldChar w:fldCharType="separate"/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fldChar w:fldCharType="end"/>
            </w:r>
          </w:p>
        </w:tc>
        <w:tc>
          <w:tcPr>
            <w:tcW w:w="833" w:type="pct"/>
            <w:vAlign w:val="center"/>
          </w:tcPr>
          <w:p w14:paraId="77826B25" w14:textId="77777777" w:rsidR="00C11BF1" w:rsidRPr="003975A9" w:rsidRDefault="00C11BF1" w:rsidP="008C7CA6">
            <w:pPr>
              <w:jc w:val="center"/>
            </w:pPr>
            <w:r w:rsidRPr="003975A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5A9">
              <w:instrText xml:space="preserve"> FORMTEXT </w:instrText>
            </w:r>
            <w:r w:rsidRPr="003975A9">
              <w:fldChar w:fldCharType="separate"/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rPr>
                <w:noProof/>
              </w:rPr>
              <w:t> </w:t>
            </w:r>
            <w:r w:rsidRPr="003975A9">
              <w:fldChar w:fldCharType="end"/>
            </w:r>
          </w:p>
        </w:tc>
      </w:tr>
    </w:tbl>
    <w:p w14:paraId="77826B27" w14:textId="77777777" w:rsidR="00944036" w:rsidRDefault="00944036" w:rsidP="00C11BF1">
      <w:pPr>
        <w:rPr>
          <w:lang w:val="de-DE"/>
        </w:rPr>
      </w:pPr>
    </w:p>
    <w:sectPr w:rsidR="00944036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B2A" w14:textId="77777777" w:rsidR="005D2350" w:rsidRDefault="005D2350">
      <w:r>
        <w:separator/>
      </w:r>
    </w:p>
  </w:endnote>
  <w:endnote w:type="continuationSeparator" w:id="0">
    <w:p w14:paraId="77826B2B" w14:textId="77777777" w:rsidR="005D2350" w:rsidRDefault="005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6B32" w14:textId="77777777" w:rsidR="0078297C" w:rsidRPr="0078297C" w:rsidRDefault="0078297C" w:rsidP="0078297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6B28" w14:textId="77777777" w:rsidR="005D2350" w:rsidRDefault="005D2350">
      <w:r>
        <w:separator/>
      </w:r>
    </w:p>
  </w:footnote>
  <w:footnote w:type="continuationSeparator" w:id="0">
    <w:p w14:paraId="77826B29" w14:textId="77777777" w:rsidR="005D2350" w:rsidRDefault="005D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6B2C" w14:textId="77777777" w:rsidR="00F46120" w:rsidRDefault="00F46120" w:rsidP="0014169A">
    <w:pPr>
      <w:pStyle w:val="Sidhuvud"/>
      <w:jc w:val="center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7826B33" wp14:editId="77826B3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634400" cy="907200"/>
          <wp:effectExtent l="0" t="0" r="0" b="7620"/>
          <wp:wrapTight wrapText="bothSides">
            <wp:wrapPolygon edited="0">
              <wp:start x="1259" y="0"/>
              <wp:lineTo x="0" y="2269"/>
              <wp:lineTo x="0" y="20874"/>
              <wp:lineTo x="252" y="21328"/>
              <wp:lineTo x="17377" y="21328"/>
              <wp:lineTo x="17881" y="18605"/>
              <wp:lineTo x="16622" y="17244"/>
              <wp:lineTo x="10829" y="14067"/>
              <wp:lineTo x="8815" y="10891"/>
              <wp:lineTo x="6044" y="7261"/>
              <wp:lineTo x="6296" y="5445"/>
              <wp:lineTo x="5541" y="1361"/>
              <wp:lineTo x="4281" y="0"/>
              <wp:lineTo x="1259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90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26B2D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77826B2E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77826B2F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77826B30" w14:textId="77777777" w:rsidR="0014169A" w:rsidRDefault="0014169A" w:rsidP="0014169A">
    <w:pPr>
      <w:pStyle w:val="Sidhuvud"/>
      <w:jc w:val="center"/>
    </w:pPr>
    <w:r>
      <w:tab/>
    </w:r>
  </w:p>
  <w:p w14:paraId="77826B31" w14:textId="77777777" w:rsidR="00944036" w:rsidRPr="0008186D" w:rsidRDefault="00944036" w:rsidP="000818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908C1"/>
    <w:multiLevelType w:val="hybridMultilevel"/>
    <w:tmpl w:val="217E24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7C"/>
    <w:rsid w:val="0008186D"/>
    <w:rsid w:val="000D7051"/>
    <w:rsid w:val="0014169A"/>
    <w:rsid w:val="001F0E9E"/>
    <w:rsid w:val="0024476E"/>
    <w:rsid w:val="00254439"/>
    <w:rsid w:val="00286BE9"/>
    <w:rsid w:val="002A4235"/>
    <w:rsid w:val="00314AD2"/>
    <w:rsid w:val="003975A9"/>
    <w:rsid w:val="00401FFD"/>
    <w:rsid w:val="005D2350"/>
    <w:rsid w:val="005E6E4E"/>
    <w:rsid w:val="006E25A1"/>
    <w:rsid w:val="006E56A7"/>
    <w:rsid w:val="0078297C"/>
    <w:rsid w:val="008E7E61"/>
    <w:rsid w:val="008F2E72"/>
    <w:rsid w:val="009173EE"/>
    <w:rsid w:val="00944036"/>
    <w:rsid w:val="00955DD0"/>
    <w:rsid w:val="00960E62"/>
    <w:rsid w:val="00963FFD"/>
    <w:rsid w:val="009A232C"/>
    <w:rsid w:val="009A7D88"/>
    <w:rsid w:val="009B7438"/>
    <w:rsid w:val="00B66D01"/>
    <w:rsid w:val="00BB27B2"/>
    <w:rsid w:val="00BD6666"/>
    <w:rsid w:val="00C11BF1"/>
    <w:rsid w:val="00C36E80"/>
    <w:rsid w:val="00C66DE0"/>
    <w:rsid w:val="00CB74A0"/>
    <w:rsid w:val="00CE4E7F"/>
    <w:rsid w:val="00D65FF9"/>
    <w:rsid w:val="00EC2686"/>
    <w:rsid w:val="00F46120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826AC1"/>
  <w15:chartTrackingRefBased/>
  <w15:docId w15:val="{70C9DA67-8E79-4440-B5E8-4EDACFA1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6EADBB-DB24-42F6-8350-527A7D8725E2}"/>
</file>

<file path=customXml/itemProps2.xml><?xml version="1.0" encoding="utf-8"?>
<ds:datastoreItem xmlns:ds="http://schemas.openxmlformats.org/officeDocument/2006/customXml" ds:itemID="{F19DFAF4-47E6-42E7-A786-336E7150C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BED36-1C93-4F5A-89EB-AE63452EF78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a1a70b4-5087-46aa-b0b2-1a56de4b6c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5</TotalTime>
  <Pages>2</Pages>
  <Words>181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7</cp:revision>
  <cp:lastPrinted>2005-02-24T19:12:00Z</cp:lastPrinted>
  <dcterms:created xsi:type="dcterms:W3CDTF">2015-03-31T14:22:00Z</dcterms:created>
  <dcterms:modified xsi:type="dcterms:W3CDTF">2022-02-08T10:52:00Z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MediaServiceImageTags">
    <vt:lpwstr/>
  </property>
</Properties>
</file>